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80" w:rsidRPr="0013731D" w:rsidRDefault="00D41B80" w:rsidP="00D41B80">
      <w:pPr>
        <w:rPr>
          <w:rFonts w:ascii="Arial" w:hAnsi="Arial" w:cs="Arial"/>
        </w:rPr>
      </w:pPr>
    </w:p>
    <w:p w:rsidR="00D41B80" w:rsidRPr="0013731D" w:rsidRDefault="00D41B80" w:rsidP="00D41B80">
      <w:pPr>
        <w:rPr>
          <w:rFonts w:ascii="Arial" w:hAnsi="Arial" w:cs="Arial"/>
        </w:rPr>
      </w:pPr>
    </w:p>
    <w:p w:rsidR="00D41B80" w:rsidRPr="00616759" w:rsidRDefault="00D41B80" w:rsidP="00616759">
      <w:pPr>
        <w:spacing w:line="480" w:lineRule="auto"/>
        <w:rPr>
          <w:rFonts w:ascii="Arial" w:hAnsi="Arial" w:cs="Arial"/>
          <w:sz w:val="48"/>
          <w:szCs w:val="48"/>
        </w:rPr>
      </w:pPr>
      <w:r w:rsidRPr="00616759">
        <w:rPr>
          <w:rFonts w:ascii="Arial" w:hAnsi="Arial" w:cs="Arial"/>
          <w:sz w:val="48"/>
          <w:szCs w:val="48"/>
        </w:rPr>
        <w:t>Vážení zákazníci,</w:t>
      </w:r>
    </w:p>
    <w:p w:rsidR="00D41B80" w:rsidRPr="00616759" w:rsidRDefault="00D41B80" w:rsidP="00616759">
      <w:pPr>
        <w:spacing w:line="480" w:lineRule="auto"/>
        <w:rPr>
          <w:rFonts w:ascii="Arial" w:hAnsi="Arial" w:cs="Arial"/>
          <w:sz w:val="48"/>
          <w:szCs w:val="48"/>
        </w:rPr>
      </w:pPr>
    </w:p>
    <w:p w:rsidR="00616759" w:rsidRDefault="00D41B80" w:rsidP="00616759">
      <w:pPr>
        <w:spacing w:line="480" w:lineRule="auto"/>
        <w:jc w:val="both"/>
        <w:rPr>
          <w:rFonts w:ascii="Arial" w:hAnsi="Arial" w:cs="Arial"/>
          <w:sz w:val="48"/>
          <w:szCs w:val="48"/>
        </w:rPr>
      </w:pPr>
      <w:r w:rsidRPr="00616759">
        <w:rPr>
          <w:rFonts w:ascii="Arial" w:hAnsi="Arial" w:cs="Arial"/>
          <w:sz w:val="48"/>
          <w:szCs w:val="48"/>
        </w:rPr>
        <w:t>dovoľujeme si Vám oznámiť</w:t>
      </w:r>
      <w:r w:rsidR="00616759" w:rsidRPr="00616759">
        <w:rPr>
          <w:rFonts w:ascii="Arial" w:hAnsi="Arial" w:cs="Arial"/>
          <w:sz w:val="48"/>
          <w:szCs w:val="48"/>
        </w:rPr>
        <w:t xml:space="preserve">, že z technických dôvodov Vám </w:t>
      </w:r>
    </w:p>
    <w:p w:rsidR="00616759" w:rsidRPr="00616759" w:rsidRDefault="00616759" w:rsidP="00616759">
      <w:pPr>
        <w:spacing w:line="480" w:lineRule="auto"/>
        <w:jc w:val="center"/>
        <w:rPr>
          <w:rFonts w:ascii="Arial" w:hAnsi="Arial" w:cs="Arial"/>
          <w:sz w:val="48"/>
          <w:szCs w:val="48"/>
          <w:u w:val="single"/>
        </w:rPr>
      </w:pPr>
      <w:r w:rsidRPr="00616759">
        <w:rPr>
          <w:rFonts w:ascii="Arial" w:hAnsi="Arial" w:cs="Arial"/>
          <w:b/>
          <w:sz w:val="48"/>
          <w:szCs w:val="48"/>
          <w:u w:val="single"/>
        </w:rPr>
        <w:t>dnes</w:t>
      </w:r>
      <w:r w:rsidRPr="00616759">
        <w:rPr>
          <w:rFonts w:ascii="Arial" w:hAnsi="Arial" w:cs="Arial"/>
          <w:sz w:val="48"/>
          <w:szCs w:val="48"/>
          <w:u w:val="single"/>
        </w:rPr>
        <w:t xml:space="preserve"> </w:t>
      </w:r>
      <w:r w:rsidRPr="00616759">
        <w:rPr>
          <w:rFonts w:ascii="Arial" w:hAnsi="Arial" w:cs="Arial"/>
          <w:b/>
          <w:sz w:val="48"/>
          <w:szCs w:val="48"/>
          <w:u w:val="single"/>
        </w:rPr>
        <w:t>13.4.2017</w:t>
      </w:r>
      <w:r w:rsidRPr="00616759">
        <w:rPr>
          <w:rFonts w:ascii="Arial" w:hAnsi="Arial" w:cs="Arial"/>
          <w:sz w:val="48"/>
          <w:szCs w:val="48"/>
          <w:u w:val="single"/>
        </w:rPr>
        <w:t xml:space="preserve"> </w:t>
      </w:r>
    </w:p>
    <w:p w:rsidR="00616759" w:rsidRDefault="00616759" w:rsidP="00616759">
      <w:pPr>
        <w:spacing w:line="480" w:lineRule="auto"/>
        <w:rPr>
          <w:rFonts w:ascii="Arial" w:hAnsi="Arial" w:cs="Arial"/>
          <w:sz w:val="48"/>
          <w:szCs w:val="48"/>
        </w:rPr>
      </w:pPr>
      <w:r w:rsidRPr="00616759">
        <w:rPr>
          <w:rFonts w:ascii="Arial" w:hAnsi="Arial" w:cs="Arial"/>
          <w:sz w:val="48"/>
          <w:szCs w:val="48"/>
        </w:rPr>
        <w:t>budeme k dispozícii</w:t>
      </w:r>
    </w:p>
    <w:p w:rsidR="00D41B80" w:rsidRPr="00616759" w:rsidRDefault="00616759" w:rsidP="00616759">
      <w:pPr>
        <w:spacing w:line="480" w:lineRule="auto"/>
        <w:jc w:val="center"/>
        <w:rPr>
          <w:rFonts w:ascii="Arial" w:hAnsi="Arial" w:cs="Arial"/>
          <w:sz w:val="48"/>
          <w:szCs w:val="48"/>
          <w:u w:val="single"/>
        </w:rPr>
      </w:pPr>
      <w:r w:rsidRPr="00616759">
        <w:rPr>
          <w:rFonts w:ascii="Arial" w:hAnsi="Arial" w:cs="Arial"/>
          <w:b/>
          <w:sz w:val="48"/>
          <w:szCs w:val="48"/>
          <w:u w:val="single"/>
        </w:rPr>
        <w:t>do 13.00</w:t>
      </w:r>
      <w:r w:rsidRPr="00616759">
        <w:rPr>
          <w:rFonts w:ascii="Arial" w:hAnsi="Arial" w:cs="Arial"/>
          <w:sz w:val="48"/>
          <w:szCs w:val="48"/>
          <w:u w:val="single"/>
        </w:rPr>
        <w:t xml:space="preserve"> </w:t>
      </w:r>
      <w:r w:rsidRPr="00616759">
        <w:rPr>
          <w:rFonts w:ascii="Arial" w:hAnsi="Arial" w:cs="Arial"/>
          <w:b/>
          <w:sz w:val="48"/>
          <w:szCs w:val="48"/>
          <w:u w:val="single"/>
        </w:rPr>
        <w:t>hod.</w:t>
      </w:r>
    </w:p>
    <w:p w:rsidR="00616759" w:rsidRDefault="00616759" w:rsidP="00616759">
      <w:pPr>
        <w:spacing w:line="480" w:lineRule="auto"/>
        <w:rPr>
          <w:rFonts w:ascii="Arial" w:hAnsi="Arial" w:cs="Arial"/>
          <w:sz w:val="32"/>
          <w:szCs w:val="32"/>
        </w:rPr>
      </w:pPr>
    </w:p>
    <w:p w:rsidR="00D41B80" w:rsidRDefault="00616759" w:rsidP="00616759">
      <w:pPr>
        <w:spacing w:line="480" w:lineRule="auto"/>
        <w:rPr>
          <w:rFonts w:ascii="Arial" w:hAnsi="Arial" w:cs="Arial"/>
        </w:rPr>
      </w:pPr>
      <w:r w:rsidRPr="00616759">
        <w:rPr>
          <w:rFonts w:ascii="Arial" w:hAnsi="Arial" w:cs="Arial"/>
          <w:sz w:val="48"/>
          <w:szCs w:val="48"/>
        </w:rPr>
        <w:t>Od utorka 18.4.2017 sme Vám opäť k dispozícii podľa otváracích hodín.</w:t>
      </w:r>
    </w:p>
    <w:p w:rsidR="00D41B80" w:rsidRDefault="00D41B80" w:rsidP="00616759">
      <w:pPr>
        <w:spacing w:line="480" w:lineRule="auto"/>
        <w:rPr>
          <w:rFonts w:ascii="Arial" w:hAnsi="Arial" w:cs="Arial"/>
        </w:rPr>
      </w:pPr>
    </w:p>
    <w:p w:rsidR="00D41B80" w:rsidRPr="00D41B80" w:rsidRDefault="00D41B80" w:rsidP="00616759">
      <w:pPr>
        <w:spacing w:line="480" w:lineRule="auto"/>
        <w:rPr>
          <w:rFonts w:ascii="Arial" w:hAnsi="Arial" w:cs="Arial"/>
          <w:sz w:val="32"/>
          <w:szCs w:val="32"/>
        </w:rPr>
      </w:pPr>
    </w:p>
    <w:p w:rsidR="003B6B96" w:rsidRDefault="00616759" w:rsidP="00616759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Ďakujeme za porozumenie.</w:t>
      </w:r>
      <w:bookmarkStart w:id="0" w:name="_GoBack"/>
      <w:bookmarkEnd w:id="0"/>
    </w:p>
    <w:p w:rsidR="00616759" w:rsidRPr="00D41B80" w:rsidRDefault="00616759" w:rsidP="00616759">
      <w:pPr>
        <w:spacing w:line="480" w:lineRule="auto"/>
        <w:rPr>
          <w:rFonts w:ascii="Arial" w:hAnsi="Arial" w:cs="Arial"/>
          <w:sz w:val="32"/>
          <w:szCs w:val="32"/>
        </w:rPr>
      </w:pPr>
      <w:r w:rsidRPr="00616759">
        <w:rPr>
          <w:rFonts w:ascii="Arial" w:hAnsi="Arial" w:cs="Arial"/>
          <w:noProof/>
          <w:sz w:val="32"/>
          <w:szCs w:val="32"/>
          <w:lang w:eastAsia="sk-SK"/>
        </w:rPr>
        <w:drawing>
          <wp:inline distT="0" distB="0" distL="0" distR="0">
            <wp:extent cx="1557866" cy="219075"/>
            <wp:effectExtent l="0" t="0" r="4445" b="0"/>
            <wp:docPr id="2" name="Obrázok 2" descr="V:\Logo STEFE Trnava\STEFE_Trnav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 STEFE Trnava\STEFE_Trnav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48" cy="2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759" w:rsidRPr="00D41B80" w:rsidSect="005B6588">
      <w:headerReference w:type="even" r:id="rId8"/>
      <w:headerReference w:type="first" r:id="rId9"/>
      <w:footerReference w:type="first" r:id="rId10"/>
      <w:pgSz w:w="11906" w:h="16838"/>
      <w:pgMar w:top="1701" w:right="1416" w:bottom="1560" w:left="1417" w:header="708" w:footer="1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E4" w:rsidRDefault="004B43E4" w:rsidP="00DE0714">
      <w:r>
        <w:separator/>
      </w:r>
    </w:p>
  </w:endnote>
  <w:endnote w:type="continuationSeparator" w:id="0">
    <w:p w:rsidR="004B43E4" w:rsidRDefault="004B43E4" w:rsidP="00D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63" w:rsidRDefault="005B6588">
    <w:pPr>
      <w:pStyle w:val="Pt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87DD07D" wp14:editId="3DB436EF">
              <wp:simplePos x="0" y="0"/>
              <wp:positionH relativeFrom="column">
                <wp:posOffset>-129540</wp:posOffset>
              </wp:positionH>
              <wp:positionV relativeFrom="paragraph">
                <wp:posOffset>90995</wp:posOffset>
              </wp:positionV>
              <wp:extent cx="4662805" cy="720090"/>
              <wp:effectExtent l="0" t="0" r="0" b="381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8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94D" w:rsidRPr="00E0494D" w:rsidRDefault="00E0494D" w:rsidP="00E0494D">
                          <w:pPr>
                            <w:spacing w:line="120" w:lineRule="auto"/>
                            <w:rPr>
                              <w:rFonts w:ascii="Trebuchet MS" w:hAnsi="Trebuchet MS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7DD0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0.2pt;margin-top:7.15pt;width:367.15pt;height:56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" filled="f" stroked="f">
              <v:textbox style="mso-fit-shape-to-text:t">
                <w:txbxContent>
                  <w:p w:rsidR="00E0494D" w:rsidRPr="00E0494D" w:rsidRDefault="00E0494D" w:rsidP="00E0494D">
                    <w:pPr>
                      <w:spacing w:line="120" w:lineRule="auto"/>
                      <w:rPr>
                        <w:rFonts w:ascii="Trebuchet MS" w:hAnsi="Trebuchet MS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E4" w:rsidRDefault="004B43E4" w:rsidP="00DE0714">
      <w:r>
        <w:separator/>
      </w:r>
    </w:p>
  </w:footnote>
  <w:footnote w:type="continuationSeparator" w:id="0">
    <w:p w:rsidR="004B43E4" w:rsidRDefault="004B43E4" w:rsidP="00DE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16" w:rsidRDefault="0061675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5110" o:spid="_x0000_s2062" type="#_x0000_t75" style="position:absolute;margin-left:0;margin-top:0;width:514.1pt;height:769.2pt;z-index:-251657728;mso-position-horizontal:center;mso-position-horizontal-relative:margin;mso-position-vertical:center;mso-position-vertical-relative:margin" o:allowincell="f">
          <v:imagedata r:id="rId1" o:title="hlav_papier_u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16" w:rsidRDefault="003B6B96" w:rsidP="00D41B80">
    <w:pPr>
      <w:pStyle w:val="Hlavika"/>
      <w:tabs>
        <w:tab w:val="clear" w:pos="9072"/>
      </w:tabs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-276860</wp:posOffset>
          </wp:positionV>
          <wp:extent cx="942340" cy="859155"/>
          <wp:effectExtent l="0" t="0" r="0" b="0"/>
          <wp:wrapNone/>
          <wp:docPr id="59" name="Picture 3" descr="work:stefe:data:logo:logo stefe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:stefe:data:logo:logo stefe 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BAA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5E6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24E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44E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FED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2A7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2C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8EF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AA3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D4B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F41809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47C523CA"/>
    <w:multiLevelType w:val="hybridMultilevel"/>
    <w:tmpl w:val="8CE21B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4"/>
    <w:rsid w:val="0008369F"/>
    <w:rsid w:val="001E4C1B"/>
    <w:rsid w:val="002224B2"/>
    <w:rsid w:val="00267281"/>
    <w:rsid w:val="003023BA"/>
    <w:rsid w:val="003571C0"/>
    <w:rsid w:val="0037433E"/>
    <w:rsid w:val="0038540D"/>
    <w:rsid w:val="003B692F"/>
    <w:rsid w:val="003B6B96"/>
    <w:rsid w:val="004B43E4"/>
    <w:rsid w:val="004E0373"/>
    <w:rsid w:val="004F5C63"/>
    <w:rsid w:val="00576ED9"/>
    <w:rsid w:val="0059012D"/>
    <w:rsid w:val="005B6588"/>
    <w:rsid w:val="00616759"/>
    <w:rsid w:val="006823BF"/>
    <w:rsid w:val="007156B1"/>
    <w:rsid w:val="007159CE"/>
    <w:rsid w:val="007727AE"/>
    <w:rsid w:val="00772AC1"/>
    <w:rsid w:val="0077481C"/>
    <w:rsid w:val="009F7816"/>
    <w:rsid w:val="00AC2DCF"/>
    <w:rsid w:val="00B84952"/>
    <w:rsid w:val="00B9309D"/>
    <w:rsid w:val="00C457E1"/>
    <w:rsid w:val="00C66EDC"/>
    <w:rsid w:val="00CB5A2F"/>
    <w:rsid w:val="00CD1B5E"/>
    <w:rsid w:val="00CF3529"/>
    <w:rsid w:val="00D03766"/>
    <w:rsid w:val="00D41B80"/>
    <w:rsid w:val="00D84CEF"/>
    <w:rsid w:val="00DE0714"/>
    <w:rsid w:val="00E0494D"/>
    <w:rsid w:val="00EE4614"/>
    <w:rsid w:val="00F74349"/>
    <w:rsid w:val="00F75BE7"/>
    <w:rsid w:val="00F81108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B46B484"/>
  <w15:chartTrackingRefBased/>
  <w15:docId w15:val="{13B9E5C7-9A44-4B97-9A7C-FFCB1D2C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D41B80"/>
    <w:rPr>
      <w:rFonts w:eastAsiaTheme="minorHAns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0714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HlavikaChar">
    <w:name w:val="Hlavička Char"/>
    <w:link w:val="Hlavika"/>
    <w:uiPriority w:val="99"/>
    <w:rsid w:val="00DE071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nhideWhenUsed/>
    <w:rsid w:val="00DE0714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PtaChar">
    <w:name w:val="Päta Char"/>
    <w:link w:val="Pta"/>
    <w:rsid w:val="00DE0714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816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816"/>
    <w:rPr>
      <w:rFonts w:ascii="Tahoma" w:hAnsi="Tahoma" w:cs="Tahoma"/>
      <w:sz w:val="16"/>
      <w:szCs w:val="16"/>
      <w:lang w:eastAsia="en-US"/>
    </w:rPr>
  </w:style>
  <w:style w:type="paragraph" w:customStyle="1" w:styleId="tl1">
    <w:name w:val="Štýl1"/>
    <w:basedOn w:val="Normlny"/>
    <w:rsid w:val="0038540D"/>
    <w:pPr>
      <w:spacing w:after="200" w:line="120" w:lineRule="auto"/>
    </w:pPr>
    <w:rPr>
      <w:rFonts w:ascii="Verdana" w:eastAsia="Calibri" w:hAnsi="Verdana"/>
      <w:sz w:val="24"/>
    </w:rPr>
  </w:style>
  <w:style w:type="paragraph" w:styleId="Adresanaoblke">
    <w:name w:val="envelope address"/>
    <w:basedOn w:val="Normlny"/>
    <w:rsid w:val="0038540D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Arial" w:eastAsia="Calibri" w:hAnsi="Arial" w:cs="Arial"/>
      <w:sz w:val="24"/>
      <w:szCs w:val="24"/>
    </w:rPr>
  </w:style>
  <w:style w:type="paragraph" w:customStyle="1" w:styleId="headeradresa">
    <w:name w:val="header adresa"/>
    <w:basedOn w:val="Hlavika"/>
    <w:autoRedefine/>
    <w:qFormat/>
    <w:rsid w:val="003571C0"/>
    <w:pPr>
      <w:tabs>
        <w:tab w:val="clear" w:pos="4536"/>
        <w:tab w:val="clear" w:pos="9072"/>
        <w:tab w:val="center" w:pos="4320"/>
        <w:tab w:val="right" w:pos="8640"/>
      </w:tabs>
      <w:spacing w:line="180" w:lineRule="exact"/>
    </w:pPr>
    <w:rPr>
      <w:rFonts w:ascii="Arial" w:eastAsia="MS Mincho" w:hAnsi="Arial"/>
      <w:noProof/>
      <w:color w:val="3C3D3C"/>
      <w:sz w:val="14"/>
      <w:szCs w:val="24"/>
      <w:lang w:val="en-US"/>
    </w:rPr>
  </w:style>
  <w:style w:type="character" w:styleId="Hypertextovprepojenie">
    <w:name w:val="Hyperlink"/>
    <w:uiPriority w:val="99"/>
    <w:unhideWhenUsed/>
    <w:rsid w:val="003571C0"/>
    <w:rPr>
      <w:color w:val="92D050"/>
      <w:u w:val="single"/>
    </w:rPr>
  </w:style>
  <w:style w:type="character" w:styleId="Vrazn">
    <w:name w:val="Strong"/>
    <w:qFormat/>
    <w:rsid w:val="00357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rketing\int\marketing\STEFE_rozne\hlavicka\2h%20-%20Hlavi&#269;ka%20STEFE%20Trnava%20-%20vzor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2h - Hlavička STEFE Trnava - vzor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SMM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Marková</dc:creator>
  <cp:keywords/>
  <dc:description/>
  <cp:lastModifiedBy>Viktória Marková</cp:lastModifiedBy>
  <cp:revision>3</cp:revision>
  <cp:lastPrinted>2017-04-13T08:44:00Z</cp:lastPrinted>
  <dcterms:created xsi:type="dcterms:W3CDTF">2017-04-13T08:38:00Z</dcterms:created>
  <dcterms:modified xsi:type="dcterms:W3CDTF">2017-04-13T08:46:00Z</dcterms:modified>
</cp:coreProperties>
</file>